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5EC9" w14:textId="77777777" w:rsidR="007906E8" w:rsidRDefault="007906E8" w:rsidP="0055426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FA0FD4D" w14:textId="77777777" w:rsidR="007906E8" w:rsidRDefault="007906E8" w:rsidP="00126F0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B0A9440" w14:textId="0042B185" w:rsidR="00126F09" w:rsidRPr="00126F09" w:rsidRDefault="00126F09" w:rsidP="00126F0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 xml:space="preserve">Regulamin rekrutacji uczestników na seminarium </w:t>
      </w:r>
      <w:r w:rsidR="007906E8">
        <w:rPr>
          <w:rFonts w:ascii="Arial" w:hAnsi="Arial" w:cs="Arial"/>
          <w:b/>
          <w:sz w:val="22"/>
          <w:szCs w:val="22"/>
        </w:rPr>
        <w:t xml:space="preserve">powiatowe </w:t>
      </w:r>
      <w:r w:rsidRPr="00126F09">
        <w:rPr>
          <w:rFonts w:ascii="Arial" w:hAnsi="Arial" w:cs="Arial"/>
          <w:b/>
          <w:sz w:val="22"/>
          <w:szCs w:val="22"/>
        </w:rPr>
        <w:t>dotyczące budowania współpracy JST z PES</w:t>
      </w:r>
    </w:p>
    <w:p w14:paraId="3FE63B9C" w14:textId="19A0FD55" w:rsidR="00126F09" w:rsidRPr="00126F09" w:rsidRDefault="00126F09" w:rsidP="00126F0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w ramach projektu „</w:t>
      </w:r>
      <w:r w:rsidRPr="00126F09">
        <w:rPr>
          <w:rFonts w:ascii="Arial" w:hAnsi="Arial" w:cs="Arial"/>
          <w:bCs/>
          <w:sz w:val="22"/>
          <w:szCs w:val="22"/>
        </w:rPr>
        <w:t>Ekonomia Społeczna – Drogowskaz Rozwoju Społecznego II</w:t>
      </w:r>
      <w:r w:rsidRPr="00126F09">
        <w:rPr>
          <w:rFonts w:ascii="Arial" w:hAnsi="Arial" w:cs="Arial"/>
          <w:sz w:val="22"/>
          <w:szCs w:val="22"/>
        </w:rPr>
        <w:t>” współfinansowanego przez Unię Europejską ze środków Europejskiego Funduszu Społecznego w ramach RPO WL na lata 2014-2020, Oś Priorytetowa 11 Włączenie Społeczne, Działanie 11.3 Ekonomia Społeczna</w:t>
      </w:r>
      <w:r w:rsidR="007906E8">
        <w:rPr>
          <w:rFonts w:ascii="Arial" w:hAnsi="Arial" w:cs="Arial"/>
          <w:sz w:val="22"/>
          <w:szCs w:val="22"/>
        </w:rPr>
        <w:t>,</w:t>
      </w:r>
      <w:r w:rsidRPr="00126F09">
        <w:rPr>
          <w:rFonts w:ascii="Arial" w:hAnsi="Arial" w:cs="Arial"/>
          <w:sz w:val="22"/>
          <w:szCs w:val="22"/>
        </w:rPr>
        <w:t xml:space="preserve"> realizowanego przez Regionalny Ośrodek Polityki Społecznej w Lublinie</w:t>
      </w:r>
    </w:p>
    <w:p w14:paraId="7E8999C6" w14:textId="77777777" w:rsidR="00126F09" w:rsidRPr="00126F09" w:rsidRDefault="00126F09" w:rsidP="00126F0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FDD336B" w14:textId="50A28076" w:rsidR="00126F09" w:rsidRPr="00126F09" w:rsidRDefault="00126F09" w:rsidP="00F71BF6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>§ 1</w:t>
      </w:r>
    </w:p>
    <w:p w14:paraId="640A7EB0" w14:textId="77777777" w:rsidR="00126F09" w:rsidRPr="00126F09" w:rsidRDefault="00126F09" w:rsidP="00126F09">
      <w:pPr>
        <w:spacing w:line="276" w:lineRule="auto"/>
        <w:ind w:left="284" w:firstLine="348"/>
        <w:jc w:val="center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>Uczestnicy spotkania</w:t>
      </w:r>
    </w:p>
    <w:p w14:paraId="01AB18A8" w14:textId="77777777" w:rsidR="00126F09" w:rsidRPr="00126F09" w:rsidRDefault="00126F09" w:rsidP="00126F09">
      <w:pPr>
        <w:spacing w:line="276" w:lineRule="auto"/>
        <w:ind w:left="3192" w:firstLine="348"/>
        <w:jc w:val="both"/>
        <w:rPr>
          <w:rFonts w:ascii="Arial" w:hAnsi="Arial" w:cs="Arial"/>
          <w:b/>
          <w:sz w:val="22"/>
          <w:szCs w:val="22"/>
        </w:rPr>
      </w:pPr>
    </w:p>
    <w:p w14:paraId="5E279150" w14:textId="77777777" w:rsidR="00622515" w:rsidRPr="00622515" w:rsidRDefault="00126F09" w:rsidP="00622515">
      <w:pPr>
        <w:pStyle w:val="Akapitzlist"/>
        <w:numPr>
          <w:ilvl w:val="0"/>
          <w:numId w:val="7"/>
        </w:numPr>
        <w:spacing w:line="280" w:lineRule="atLeast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622515">
        <w:rPr>
          <w:rFonts w:ascii="Arial" w:hAnsi="Arial" w:cs="Arial"/>
          <w:sz w:val="22"/>
          <w:szCs w:val="22"/>
        </w:rPr>
        <w:t>Uczestnikami spotkania mogą zostać</w:t>
      </w:r>
      <w:r w:rsidR="007906E8" w:rsidRPr="00622515">
        <w:rPr>
          <w:rFonts w:ascii="Arial" w:hAnsi="Arial" w:cs="Arial"/>
          <w:sz w:val="22"/>
          <w:szCs w:val="22"/>
        </w:rPr>
        <w:t xml:space="preserve"> osoby z terenu </w:t>
      </w:r>
      <w:r w:rsidR="00622515" w:rsidRPr="00622515">
        <w:rPr>
          <w:rFonts w:ascii="Arial" w:hAnsi="Arial" w:cs="Arial"/>
          <w:sz w:val="22"/>
          <w:szCs w:val="22"/>
        </w:rPr>
        <w:t>województwa lubelskiego</w:t>
      </w:r>
      <w:r w:rsidR="00F44A27" w:rsidRPr="00622515">
        <w:rPr>
          <w:rFonts w:ascii="Arial" w:hAnsi="Arial" w:cs="Arial"/>
          <w:sz w:val="22"/>
          <w:szCs w:val="22"/>
        </w:rPr>
        <w:t xml:space="preserve">, </w:t>
      </w:r>
      <w:r w:rsidR="00622515" w:rsidRPr="00622515">
        <w:rPr>
          <w:rFonts w:ascii="Arial" w:hAnsi="Arial" w:cs="Arial"/>
          <w:sz w:val="22"/>
          <w:szCs w:val="22"/>
        </w:rPr>
        <w:t>będące przedstawicielami</w:t>
      </w:r>
      <w:r w:rsidR="00622515">
        <w:rPr>
          <w:rFonts w:ascii="Arial" w:hAnsi="Arial" w:cs="Arial"/>
          <w:sz w:val="22"/>
          <w:szCs w:val="22"/>
        </w:rPr>
        <w:t>:</w:t>
      </w:r>
    </w:p>
    <w:p w14:paraId="334E692E" w14:textId="77777777" w:rsidR="00622515" w:rsidRPr="00622515" w:rsidRDefault="007906E8" w:rsidP="00622515">
      <w:pPr>
        <w:pStyle w:val="Akapitzlist"/>
        <w:numPr>
          <w:ilvl w:val="0"/>
          <w:numId w:val="9"/>
        </w:numPr>
        <w:spacing w:line="280" w:lineRule="atLeast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622515">
        <w:rPr>
          <w:rFonts w:ascii="Arial" w:hAnsi="Arial" w:cs="Arial"/>
          <w:iCs/>
          <w:color w:val="000000"/>
          <w:sz w:val="22"/>
          <w:szCs w:val="22"/>
        </w:rPr>
        <w:t>samorządu terytorialnego (gmin i powiatu), w tym osoby decyzyjne, mając</w:t>
      </w:r>
      <w:r w:rsidR="00757EDC" w:rsidRPr="00622515">
        <w:rPr>
          <w:rFonts w:ascii="Arial" w:hAnsi="Arial" w:cs="Arial"/>
          <w:iCs/>
          <w:color w:val="000000"/>
          <w:sz w:val="22"/>
          <w:szCs w:val="22"/>
        </w:rPr>
        <w:t>e</w:t>
      </w:r>
      <w:r w:rsidRPr="00622515">
        <w:rPr>
          <w:rFonts w:ascii="Arial" w:hAnsi="Arial" w:cs="Arial"/>
          <w:iCs/>
          <w:color w:val="000000"/>
          <w:sz w:val="22"/>
          <w:szCs w:val="22"/>
        </w:rPr>
        <w:t xml:space="preserve"> wpływ na rozwój usług społecznych oraz ekonomii społecznej (ES),</w:t>
      </w:r>
      <w:r w:rsidR="00757EDC" w:rsidRPr="00622515">
        <w:rPr>
          <w:rFonts w:ascii="Arial" w:hAnsi="Arial" w:cs="Arial"/>
          <w:iCs/>
          <w:color w:val="000000"/>
          <w:sz w:val="22"/>
          <w:szCs w:val="22"/>
        </w:rPr>
        <w:t xml:space="preserve"> pracownicy OPS, PCPR, PUP, którzy chcieliby rozszerzyć swoją wiedzę z zakresu zlecania usług społecznych PES</w:t>
      </w:r>
      <w:r w:rsidR="00622515">
        <w:rPr>
          <w:rFonts w:ascii="Arial" w:hAnsi="Arial" w:cs="Arial"/>
          <w:iCs/>
          <w:color w:val="000000"/>
          <w:sz w:val="22"/>
          <w:szCs w:val="22"/>
        </w:rPr>
        <w:t>;</w:t>
      </w:r>
    </w:p>
    <w:p w14:paraId="14371434" w14:textId="57E9F464" w:rsidR="00622515" w:rsidRPr="00622515" w:rsidRDefault="00DB77D3" w:rsidP="00622515">
      <w:pPr>
        <w:pStyle w:val="Akapitzlist"/>
        <w:numPr>
          <w:ilvl w:val="0"/>
          <w:numId w:val="9"/>
        </w:numPr>
        <w:spacing w:line="280" w:lineRule="atLeast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622515">
        <w:rPr>
          <w:rFonts w:ascii="Arial" w:hAnsi="Arial" w:cs="Arial"/>
          <w:iCs/>
          <w:color w:val="000000"/>
          <w:sz w:val="22"/>
          <w:szCs w:val="22"/>
        </w:rPr>
        <w:t>podmiotów ekonomii społecznej</w:t>
      </w:r>
      <w:r w:rsidR="007906E8" w:rsidRPr="00622515">
        <w:rPr>
          <w:rFonts w:ascii="Arial" w:hAnsi="Arial" w:cs="Arial"/>
          <w:iCs/>
          <w:color w:val="000000"/>
          <w:sz w:val="22"/>
          <w:szCs w:val="22"/>
        </w:rPr>
        <w:t xml:space="preserve"> takich jak: KIS, CIS, WTZ, ZAZ, NGO, K</w:t>
      </w:r>
      <w:r w:rsidR="00F71BF6">
        <w:rPr>
          <w:rFonts w:ascii="Arial" w:hAnsi="Arial" w:cs="Arial"/>
          <w:iCs/>
          <w:color w:val="000000"/>
          <w:sz w:val="22"/>
          <w:szCs w:val="22"/>
        </w:rPr>
        <w:t xml:space="preserve">ół </w:t>
      </w:r>
      <w:r w:rsidR="007906E8" w:rsidRPr="00622515">
        <w:rPr>
          <w:rFonts w:ascii="Arial" w:hAnsi="Arial" w:cs="Arial"/>
          <w:iCs/>
          <w:color w:val="000000"/>
          <w:sz w:val="22"/>
          <w:szCs w:val="22"/>
        </w:rPr>
        <w:t>Gospodyń Wiejskich,</w:t>
      </w:r>
    </w:p>
    <w:p w14:paraId="76290C14" w14:textId="3B9382DA" w:rsidR="00622515" w:rsidRPr="00622515" w:rsidRDefault="007906E8" w:rsidP="00622515">
      <w:pPr>
        <w:pStyle w:val="Akapitzlist"/>
        <w:numPr>
          <w:ilvl w:val="0"/>
          <w:numId w:val="9"/>
        </w:numPr>
        <w:spacing w:line="280" w:lineRule="atLeast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622515">
        <w:rPr>
          <w:rFonts w:ascii="Arial" w:hAnsi="Arial" w:cs="Arial"/>
          <w:iCs/>
          <w:color w:val="000000"/>
          <w:sz w:val="22"/>
          <w:szCs w:val="22"/>
        </w:rPr>
        <w:t>przedsiębiorstw społecznych</w:t>
      </w:r>
      <w:r w:rsidR="00622515">
        <w:rPr>
          <w:rFonts w:ascii="Arial" w:hAnsi="Arial" w:cs="Arial"/>
          <w:iCs/>
          <w:color w:val="000000"/>
          <w:sz w:val="22"/>
          <w:szCs w:val="22"/>
        </w:rPr>
        <w:t>,</w:t>
      </w:r>
      <w:r w:rsidRPr="00622515">
        <w:rPr>
          <w:rFonts w:ascii="Arial" w:hAnsi="Arial" w:cs="Arial"/>
          <w:iCs/>
          <w:color w:val="000000"/>
          <w:sz w:val="22"/>
          <w:szCs w:val="22"/>
        </w:rPr>
        <w:t xml:space="preserve"> </w:t>
      </w:r>
    </w:p>
    <w:p w14:paraId="19E82B5E" w14:textId="77777777" w:rsidR="00622515" w:rsidRPr="00622515" w:rsidRDefault="007906E8" w:rsidP="00622515">
      <w:pPr>
        <w:pStyle w:val="Akapitzlist"/>
        <w:numPr>
          <w:ilvl w:val="0"/>
          <w:numId w:val="9"/>
        </w:numPr>
        <w:spacing w:line="280" w:lineRule="atLeast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622515">
        <w:rPr>
          <w:rFonts w:ascii="Arial" w:hAnsi="Arial" w:cs="Arial"/>
          <w:iCs/>
          <w:color w:val="000000"/>
          <w:sz w:val="22"/>
          <w:szCs w:val="22"/>
        </w:rPr>
        <w:t>OWES-ów</w:t>
      </w:r>
      <w:r w:rsidR="00622515">
        <w:rPr>
          <w:rFonts w:ascii="Arial" w:hAnsi="Arial" w:cs="Arial"/>
          <w:iCs/>
          <w:color w:val="000000"/>
          <w:sz w:val="22"/>
          <w:szCs w:val="22"/>
        </w:rPr>
        <w:t>,</w:t>
      </w:r>
    </w:p>
    <w:p w14:paraId="1BDD9C08" w14:textId="5596EBFD" w:rsidR="00126F09" w:rsidRPr="00622515" w:rsidRDefault="007906E8" w:rsidP="00622515">
      <w:pPr>
        <w:pStyle w:val="Akapitzlist"/>
        <w:numPr>
          <w:ilvl w:val="0"/>
          <w:numId w:val="9"/>
        </w:numPr>
        <w:spacing w:line="280" w:lineRule="atLeast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622515">
        <w:rPr>
          <w:rFonts w:ascii="Arial" w:hAnsi="Arial" w:cs="Arial"/>
          <w:iCs/>
          <w:color w:val="000000"/>
          <w:sz w:val="22"/>
          <w:szCs w:val="22"/>
        </w:rPr>
        <w:t>liderzy lokalni działający na rzecz społeczności lokalnej</w:t>
      </w:r>
      <w:r w:rsidR="00757EDC" w:rsidRPr="00622515">
        <w:rPr>
          <w:rFonts w:ascii="Arial" w:hAnsi="Arial" w:cs="Arial"/>
          <w:iCs/>
          <w:color w:val="000000"/>
          <w:sz w:val="22"/>
          <w:szCs w:val="22"/>
        </w:rPr>
        <w:t>.</w:t>
      </w:r>
      <w:r w:rsidR="00126F09" w:rsidRPr="00622515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B79ED3" w14:textId="3B8F5DDD" w:rsidR="00126F09" w:rsidRPr="00622515" w:rsidRDefault="00126F09" w:rsidP="0062251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2515">
        <w:rPr>
          <w:rFonts w:ascii="Arial" w:hAnsi="Arial" w:cs="Arial"/>
          <w:sz w:val="22"/>
          <w:szCs w:val="22"/>
        </w:rPr>
        <w:t>Spotkani</w:t>
      </w:r>
      <w:r w:rsidR="00DB77D3" w:rsidRPr="00622515">
        <w:rPr>
          <w:rFonts w:ascii="Arial" w:hAnsi="Arial" w:cs="Arial"/>
          <w:sz w:val="22"/>
          <w:szCs w:val="22"/>
        </w:rPr>
        <w:t>a</w:t>
      </w:r>
      <w:r w:rsidRPr="00622515">
        <w:rPr>
          <w:rFonts w:ascii="Arial" w:hAnsi="Arial" w:cs="Arial"/>
          <w:sz w:val="22"/>
          <w:szCs w:val="22"/>
        </w:rPr>
        <w:t xml:space="preserve"> realizowane </w:t>
      </w:r>
      <w:r w:rsidR="00622515">
        <w:rPr>
          <w:rFonts w:ascii="Arial" w:hAnsi="Arial" w:cs="Arial"/>
          <w:sz w:val="22"/>
          <w:szCs w:val="22"/>
        </w:rPr>
        <w:t xml:space="preserve">są </w:t>
      </w:r>
      <w:r w:rsidRPr="00622515">
        <w:rPr>
          <w:rFonts w:ascii="Arial" w:hAnsi="Arial" w:cs="Arial"/>
          <w:sz w:val="22"/>
          <w:szCs w:val="22"/>
        </w:rPr>
        <w:t xml:space="preserve">zgodnie z zasadami polityki równych szans - oznacza to, że mogą w nich </w:t>
      </w:r>
      <w:r w:rsidR="00397A31" w:rsidRPr="00622515">
        <w:rPr>
          <w:rFonts w:ascii="Arial" w:hAnsi="Arial" w:cs="Arial"/>
          <w:sz w:val="22"/>
          <w:szCs w:val="22"/>
        </w:rPr>
        <w:t xml:space="preserve">uczestniczyć </w:t>
      </w:r>
      <w:r w:rsidRPr="00622515">
        <w:rPr>
          <w:rFonts w:ascii="Arial" w:hAnsi="Arial" w:cs="Arial"/>
          <w:sz w:val="22"/>
          <w:szCs w:val="22"/>
        </w:rPr>
        <w:t>osoby bez względu na wiek, płeć, stopień niepełnosprawności oraz miejsce zamieszkania (miasto czy wieś).</w:t>
      </w:r>
    </w:p>
    <w:p w14:paraId="6254CCCE" w14:textId="77777777" w:rsidR="00126F09" w:rsidRPr="002F1862" w:rsidRDefault="00126F09" w:rsidP="00622515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1862">
        <w:rPr>
          <w:rFonts w:ascii="Arial" w:hAnsi="Arial" w:cs="Arial"/>
          <w:sz w:val="22"/>
          <w:szCs w:val="22"/>
        </w:rPr>
        <w:t>Uczestnik ponosi odpowiedzialność karną określoną w art. 286 Kodeksu Karnego za umyślne podanie nieprawdziwych informacji w dokumentach składanych na potrzeby projektu.</w:t>
      </w:r>
    </w:p>
    <w:p w14:paraId="6A41F7F7" w14:textId="77777777" w:rsidR="00126F09" w:rsidRPr="00126F09" w:rsidRDefault="00126F09" w:rsidP="00126F0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D2A59A" w14:textId="77777777" w:rsidR="00126F09" w:rsidRPr="00126F09" w:rsidRDefault="00126F09" w:rsidP="00126F09">
      <w:pPr>
        <w:spacing w:line="276" w:lineRule="auto"/>
        <w:ind w:left="4248"/>
        <w:jc w:val="both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>§ 2</w:t>
      </w:r>
    </w:p>
    <w:p w14:paraId="4F281435" w14:textId="77777777" w:rsidR="00126F09" w:rsidRPr="00126F09" w:rsidRDefault="00126F09" w:rsidP="00126F09">
      <w:pPr>
        <w:spacing w:line="276" w:lineRule="auto"/>
        <w:ind w:left="2832" w:firstLine="708"/>
        <w:jc w:val="both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>Zasady rekrutacji</w:t>
      </w:r>
    </w:p>
    <w:p w14:paraId="4F9C1A7B" w14:textId="77777777" w:rsidR="00126F09" w:rsidRPr="00126F09" w:rsidRDefault="00126F09" w:rsidP="00126F09">
      <w:pPr>
        <w:spacing w:line="276" w:lineRule="auto"/>
        <w:ind w:left="2832" w:firstLine="708"/>
        <w:jc w:val="both"/>
        <w:rPr>
          <w:rFonts w:ascii="Arial" w:hAnsi="Arial" w:cs="Arial"/>
          <w:b/>
          <w:sz w:val="22"/>
          <w:szCs w:val="22"/>
        </w:rPr>
      </w:pPr>
    </w:p>
    <w:p w14:paraId="32B0C9BC" w14:textId="77777777" w:rsidR="00126F09" w:rsidRPr="00126F09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Rekrutację uczestników na spotkanie przeprowadzi: specjalista ds. współpracy z JST w Regionalnym Ośrodku Polityki Społecznej w Lublinie.</w:t>
      </w:r>
    </w:p>
    <w:p w14:paraId="4337FE19" w14:textId="77777777" w:rsidR="00126F09" w:rsidRPr="00126F09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 xml:space="preserve">Informacja o rekrutacji na spotkanie zamieszczona zostanie na stronie internetowej Regionalnego Ośrodka Polityki Społecznej w Lublinie: </w:t>
      </w:r>
      <w:hyperlink r:id="rId7" w:history="1">
        <w:r w:rsidRPr="00126F09">
          <w:rPr>
            <w:rStyle w:val="Hipercze"/>
            <w:rFonts w:ascii="Arial" w:hAnsi="Arial" w:cs="Arial"/>
            <w:sz w:val="22"/>
            <w:szCs w:val="22"/>
          </w:rPr>
          <w:t>www.rops.lubelskie.pl</w:t>
        </w:r>
      </w:hyperlink>
      <w:r w:rsidRPr="00126F09">
        <w:rPr>
          <w:rFonts w:ascii="Arial" w:hAnsi="Arial" w:cs="Arial"/>
          <w:sz w:val="22"/>
          <w:szCs w:val="22"/>
        </w:rPr>
        <w:t xml:space="preserve"> w zakładce Aktualności oraz w zakładce Ekonomia społeczna – Aktualności.</w:t>
      </w:r>
    </w:p>
    <w:p w14:paraId="561BE5E3" w14:textId="743F1E34" w:rsidR="00126F09" w:rsidRPr="00126F09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Osoby zainteresowane udziałem w spotkaniu, spełniające podstawowy warunek uczestnictwa wymieniony w § 1 pkt 1 niniejszego regulaminu, zobowiązane są wypełnić i przesłać</w:t>
      </w:r>
      <w:r>
        <w:rPr>
          <w:rFonts w:ascii="Arial" w:hAnsi="Arial" w:cs="Arial"/>
          <w:sz w:val="22"/>
          <w:szCs w:val="22"/>
        </w:rPr>
        <w:t xml:space="preserve"> </w:t>
      </w:r>
      <w:r w:rsidR="00622515">
        <w:rPr>
          <w:rFonts w:ascii="Arial" w:hAnsi="Arial" w:cs="Arial"/>
          <w:sz w:val="22"/>
          <w:szCs w:val="22"/>
        </w:rPr>
        <w:t>elektroniczny</w:t>
      </w:r>
      <w:r>
        <w:rPr>
          <w:rFonts w:ascii="Arial" w:hAnsi="Arial" w:cs="Arial"/>
          <w:sz w:val="22"/>
          <w:szCs w:val="22"/>
        </w:rPr>
        <w:t xml:space="preserve"> formularz rekrutacji umieszczony</w:t>
      </w:r>
      <w:r w:rsidR="00622515">
        <w:rPr>
          <w:rFonts w:ascii="Arial" w:hAnsi="Arial" w:cs="Arial"/>
          <w:sz w:val="22"/>
          <w:szCs w:val="22"/>
        </w:rPr>
        <w:t xml:space="preserve"> m.in.</w:t>
      </w:r>
      <w:r>
        <w:rPr>
          <w:rFonts w:ascii="Arial" w:hAnsi="Arial" w:cs="Arial"/>
          <w:sz w:val="22"/>
          <w:szCs w:val="22"/>
        </w:rPr>
        <w:t xml:space="preserve"> na stronie </w:t>
      </w:r>
      <w:hyperlink r:id="rId8" w:history="1">
        <w:r w:rsidRPr="00126F09">
          <w:rPr>
            <w:rStyle w:val="Hipercze"/>
            <w:rFonts w:ascii="Arial" w:hAnsi="Arial" w:cs="Arial"/>
            <w:sz w:val="22"/>
            <w:szCs w:val="22"/>
          </w:rPr>
          <w:t>www.rops.lubelskie.pl</w:t>
        </w:r>
      </w:hyperlink>
      <w:r>
        <w:rPr>
          <w:rStyle w:val="Hipercze"/>
          <w:rFonts w:ascii="Arial" w:hAnsi="Arial" w:cs="Arial"/>
          <w:sz w:val="22"/>
          <w:szCs w:val="22"/>
        </w:rPr>
        <w:t>.</w:t>
      </w:r>
    </w:p>
    <w:p w14:paraId="074F2962" w14:textId="50C8A5A8" w:rsidR="00126F09" w:rsidRPr="00126F09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lastRenderedPageBreak/>
        <w:t>W przypadku dużej liczy zgłoszeń na spotkanie</w:t>
      </w:r>
      <w:r w:rsidR="005E4FEB">
        <w:rPr>
          <w:rFonts w:ascii="Arial" w:hAnsi="Arial" w:cs="Arial"/>
          <w:sz w:val="22"/>
          <w:szCs w:val="22"/>
        </w:rPr>
        <w:t xml:space="preserve">, organizator zastrzega sobie możliwość wpisania części uczestników na listę rezerwową. </w:t>
      </w:r>
    </w:p>
    <w:p w14:paraId="02F34802" w14:textId="7C27076F" w:rsidR="00126F09" w:rsidRPr="003A7541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3A7541">
        <w:rPr>
          <w:rFonts w:ascii="Arial" w:hAnsi="Arial" w:cs="Arial"/>
          <w:b/>
          <w:bCs/>
          <w:sz w:val="22"/>
          <w:szCs w:val="22"/>
        </w:rPr>
        <w:t xml:space="preserve">Przedstawiciele zgłaszani do udziału w spotkaniu, zobowiązują się do uczestnictwa w całym </w:t>
      </w:r>
      <w:r w:rsidR="005E4FEB" w:rsidRPr="003A7541">
        <w:rPr>
          <w:rFonts w:ascii="Arial" w:hAnsi="Arial" w:cs="Arial"/>
          <w:b/>
          <w:bCs/>
          <w:sz w:val="22"/>
          <w:szCs w:val="22"/>
        </w:rPr>
        <w:t>cyklu dwudniowych spotkań</w:t>
      </w:r>
      <w:r w:rsidRPr="003A7541">
        <w:rPr>
          <w:rFonts w:ascii="Arial" w:hAnsi="Arial" w:cs="Arial"/>
          <w:b/>
          <w:bCs/>
          <w:sz w:val="22"/>
          <w:szCs w:val="22"/>
        </w:rPr>
        <w:t>.</w:t>
      </w:r>
      <w:r w:rsidR="005E4FEB" w:rsidRPr="003A7541">
        <w:rPr>
          <w:rFonts w:ascii="Arial" w:hAnsi="Arial" w:cs="Arial"/>
          <w:b/>
          <w:bCs/>
          <w:sz w:val="22"/>
          <w:szCs w:val="22"/>
        </w:rPr>
        <w:t xml:space="preserve"> W sytuacji losowej uczestnik przedstawi osobę zastępującą</w:t>
      </w:r>
      <w:r w:rsidR="003A7541" w:rsidRPr="003A7541">
        <w:rPr>
          <w:rFonts w:ascii="Arial" w:hAnsi="Arial" w:cs="Arial"/>
          <w:sz w:val="22"/>
          <w:szCs w:val="22"/>
        </w:rPr>
        <w:t>( materiały dydaktyczno-piśmiennicze uczestnik otrzymuje podczas pierwszego dnia spotkania)</w:t>
      </w:r>
      <w:r w:rsidR="003A7541">
        <w:rPr>
          <w:rFonts w:ascii="Arial" w:hAnsi="Arial" w:cs="Arial"/>
          <w:b/>
          <w:bCs/>
          <w:sz w:val="22"/>
          <w:szCs w:val="22"/>
        </w:rPr>
        <w:t xml:space="preserve"> </w:t>
      </w:r>
      <w:r w:rsidR="005E4FEB" w:rsidRPr="003A7541">
        <w:rPr>
          <w:rFonts w:ascii="Arial" w:hAnsi="Arial" w:cs="Arial"/>
          <w:b/>
          <w:bCs/>
          <w:sz w:val="22"/>
          <w:szCs w:val="22"/>
        </w:rPr>
        <w:t>.</w:t>
      </w:r>
    </w:p>
    <w:p w14:paraId="7FB47EAF" w14:textId="1D38DDC0" w:rsidR="00126F09" w:rsidRPr="00126F09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Zgłoszenia na listę podstawową będą przyjmowane do dnia ustalonego przez specjalistę ds. współpracy z JST. Informacja o ostatecznym terminie zostanie umieszczona na stronie internetowej ROPS w Lublinie</w:t>
      </w:r>
      <w:r w:rsidR="00622515">
        <w:rPr>
          <w:rFonts w:ascii="Arial" w:hAnsi="Arial" w:cs="Arial"/>
          <w:sz w:val="22"/>
          <w:szCs w:val="22"/>
        </w:rPr>
        <w:t xml:space="preserve"> lub stronie powiatu, w którym odbywać będą się spotkania</w:t>
      </w:r>
      <w:r w:rsidRPr="00126F09">
        <w:rPr>
          <w:rFonts w:ascii="Arial" w:hAnsi="Arial" w:cs="Arial"/>
          <w:sz w:val="22"/>
          <w:szCs w:val="22"/>
        </w:rPr>
        <w:t>. Zgłoszenia, które wpłyną po tym terminie, będą rejestrowane na liście rezerwowej.</w:t>
      </w:r>
    </w:p>
    <w:p w14:paraId="4A6D0ACA" w14:textId="77777777" w:rsidR="00126F09" w:rsidRPr="00126F09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W przypadku wyczerpania liczby wolnych miejsc przed dniem zakończenia procesu rekrutacji, zgłoszenia będą rejestrowane na liście rezerwowej.</w:t>
      </w:r>
    </w:p>
    <w:p w14:paraId="492CD8CA" w14:textId="7084E3DD" w:rsidR="00126F09" w:rsidRPr="00622515" w:rsidRDefault="00126F09" w:rsidP="00622515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O zakwalifikowaniu się na spotkanie decyduje kolejność zgłoszeń oraz spełnianie kryteriów kwalifikacyjnych</w:t>
      </w:r>
      <w:r w:rsidR="00F71BF6">
        <w:rPr>
          <w:rFonts w:ascii="Arial" w:hAnsi="Arial" w:cs="Arial"/>
          <w:sz w:val="22"/>
          <w:szCs w:val="22"/>
        </w:rPr>
        <w:t xml:space="preserve">: </w:t>
      </w:r>
      <w:r w:rsidR="00F71BF6" w:rsidRPr="00F71BF6">
        <w:rPr>
          <w:rFonts w:ascii="Arial" w:hAnsi="Arial" w:cs="Arial"/>
          <w:sz w:val="22"/>
          <w:szCs w:val="22"/>
        </w:rPr>
        <w:t>§ 1</w:t>
      </w:r>
      <w:r w:rsidR="00F71BF6">
        <w:rPr>
          <w:rFonts w:ascii="Arial" w:hAnsi="Arial" w:cs="Arial"/>
          <w:sz w:val="22"/>
          <w:szCs w:val="22"/>
        </w:rPr>
        <w:t xml:space="preserve"> pkt 1</w:t>
      </w:r>
      <w:r w:rsidRPr="00126F09">
        <w:rPr>
          <w:rFonts w:ascii="Arial" w:hAnsi="Arial" w:cs="Arial"/>
          <w:sz w:val="22"/>
          <w:szCs w:val="22"/>
        </w:rPr>
        <w:t>.</w:t>
      </w:r>
      <w:r w:rsidRPr="00622515">
        <w:rPr>
          <w:rFonts w:ascii="Arial" w:hAnsi="Arial" w:cs="Arial"/>
          <w:sz w:val="22"/>
          <w:szCs w:val="22"/>
        </w:rPr>
        <w:t xml:space="preserve"> </w:t>
      </w:r>
    </w:p>
    <w:p w14:paraId="58859413" w14:textId="77777777" w:rsidR="00126F09" w:rsidRPr="00126F09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Kandydaci zostaną poinformowani o zakwalifikowaniu na spotkanie drogą elektroniczną i/lub telefonicznie.</w:t>
      </w:r>
    </w:p>
    <w:p w14:paraId="5056FE38" w14:textId="2F2A1BEA" w:rsidR="00126F09" w:rsidRPr="00126F09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color w:val="000000"/>
          <w:sz w:val="22"/>
          <w:szCs w:val="22"/>
        </w:rPr>
        <w:t xml:space="preserve">Rezygnacja ze spotkania następuje przez złożenie pisemnego oświadczenia o rezygnacji z udziału w spotkaniu wraz z uzasadnieniem. Kandydat zobowiązany jest do złożenia w/w rezygnacji nie później niż </w:t>
      </w:r>
      <w:r w:rsidR="00B8203C">
        <w:rPr>
          <w:rFonts w:ascii="Arial" w:hAnsi="Arial" w:cs="Arial"/>
          <w:color w:val="000000"/>
          <w:sz w:val="22"/>
          <w:szCs w:val="22"/>
        </w:rPr>
        <w:t>2</w:t>
      </w:r>
      <w:r w:rsidRPr="00126F09">
        <w:rPr>
          <w:rFonts w:ascii="Arial" w:hAnsi="Arial" w:cs="Arial"/>
          <w:color w:val="000000"/>
          <w:sz w:val="22"/>
          <w:szCs w:val="22"/>
        </w:rPr>
        <w:t> dni przed jego rozpoczęciem</w:t>
      </w:r>
      <w:r w:rsidR="00F71BF6">
        <w:rPr>
          <w:rFonts w:ascii="Arial" w:hAnsi="Arial" w:cs="Arial"/>
          <w:color w:val="000000"/>
          <w:sz w:val="22"/>
          <w:szCs w:val="22"/>
        </w:rPr>
        <w:t xml:space="preserve"> poprzez przesłanie wiadomości e-mail</w:t>
      </w:r>
      <w:r w:rsidRPr="00126F09">
        <w:rPr>
          <w:rFonts w:ascii="Arial" w:hAnsi="Arial" w:cs="Arial"/>
          <w:color w:val="000000"/>
          <w:sz w:val="22"/>
          <w:szCs w:val="22"/>
        </w:rPr>
        <w:t>. Jeżeli rezygnacja nastąpi w krótszym terminie, uczestnik zobowiązany jest do wskazania do udziału w spotkaniu innej osoby spełniającej warunki udziału w spotkaniu..</w:t>
      </w:r>
    </w:p>
    <w:p w14:paraId="34638F33" w14:textId="77777777" w:rsidR="00126F09" w:rsidRPr="00126F09" w:rsidRDefault="00126F09" w:rsidP="00126F09">
      <w:pPr>
        <w:spacing w:line="276" w:lineRule="auto"/>
        <w:ind w:left="4248"/>
        <w:jc w:val="both"/>
        <w:rPr>
          <w:rFonts w:ascii="Arial" w:hAnsi="Arial" w:cs="Arial"/>
          <w:b/>
          <w:sz w:val="22"/>
          <w:szCs w:val="22"/>
        </w:rPr>
      </w:pPr>
    </w:p>
    <w:p w14:paraId="6A795DBC" w14:textId="77777777" w:rsidR="00126F09" w:rsidRPr="00126F09" w:rsidRDefault="00126F09" w:rsidP="00126F09">
      <w:pPr>
        <w:spacing w:line="276" w:lineRule="auto"/>
        <w:ind w:left="4248"/>
        <w:jc w:val="both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>§ 3</w:t>
      </w:r>
    </w:p>
    <w:p w14:paraId="4D0DD6B4" w14:textId="77777777" w:rsidR="00126F09" w:rsidRPr="00126F09" w:rsidRDefault="00126F09" w:rsidP="00126F09">
      <w:pPr>
        <w:spacing w:line="276" w:lineRule="auto"/>
        <w:ind w:left="709"/>
        <w:jc w:val="center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>Zasady udziału w spotkaniu i obowiązki uczestnika</w:t>
      </w:r>
    </w:p>
    <w:p w14:paraId="26F29654" w14:textId="77777777" w:rsidR="00126F09" w:rsidRPr="00126F09" w:rsidRDefault="00126F09" w:rsidP="00126F0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37DCD50" w14:textId="5A361A4C" w:rsidR="00126F09" w:rsidRPr="00126F09" w:rsidRDefault="00126F09" w:rsidP="00126F0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Każdy uczestnik spotkania otrzyma bezpłatnie zestaw materiałów piśmienniczych oraz wyżywienie w trakcie spotkania.</w:t>
      </w:r>
    </w:p>
    <w:p w14:paraId="4C3A43C3" w14:textId="77777777" w:rsidR="00126F09" w:rsidRPr="00126F09" w:rsidRDefault="00126F09" w:rsidP="00126F0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Każdy uczestnik ma obowiązek:</w:t>
      </w:r>
    </w:p>
    <w:p w14:paraId="7246778A" w14:textId="77777777" w:rsidR="00126F09" w:rsidRPr="00126F09" w:rsidRDefault="00126F09" w:rsidP="00126F09">
      <w:pPr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punktualnego i aktywnego uczestnictwa w spotkaniu;</w:t>
      </w:r>
    </w:p>
    <w:p w14:paraId="1464D1F6" w14:textId="77777777" w:rsidR="00126F09" w:rsidRPr="00126F09" w:rsidRDefault="00126F09" w:rsidP="00126F09">
      <w:pPr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potwierdzenia obecności na spotkaniu własnoręcznym podpisem na liście obecności;</w:t>
      </w:r>
    </w:p>
    <w:p w14:paraId="7AD78256" w14:textId="77777777" w:rsidR="00126F09" w:rsidRPr="00126F09" w:rsidRDefault="00126F09" w:rsidP="00126F09">
      <w:pPr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potwierdzenia odbioru posiłków, materiałów piśmienniczych;</w:t>
      </w:r>
    </w:p>
    <w:p w14:paraId="38B01162" w14:textId="77777777" w:rsidR="00126F09" w:rsidRPr="00126F09" w:rsidRDefault="00126F09" w:rsidP="00126F09">
      <w:pPr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 xml:space="preserve">wypełnienia niezbędnych dokumentów związanych z uczestnictwem </w:t>
      </w:r>
      <w:r w:rsidRPr="00126F09">
        <w:rPr>
          <w:rFonts w:ascii="Arial" w:hAnsi="Arial" w:cs="Arial"/>
          <w:sz w:val="22"/>
          <w:szCs w:val="22"/>
        </w:rPr>
        <w:br/>
        <w:t>w spotkaniu.</w:t>
      </w:r>
    </w:p>
    <w:p w14:paraId="5597A50E" w14:textId="77777777" w:rsidR="00126F09" w:rsidRPr="00126F09" w:rsidRDefault="00126F09" w:rsidP="00126F09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5A3FCBA" w14:textId="77777777" w:rsidR="00126F09" w:rsidRPr="00126F09" w:rsidRDefault="00126F09" w:rsidP="00126F09">
      <w:pPr>
        <w:spacing w:line="276" w:lineRule="auto"/>
        <w:ind w:left="4248"/>
        <w:jc w:val="both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>§ 4</w:t>
      </w:r>
    </w:p>
    <w:p w14:paraId="6F2341F6" w14:textId="77777777" w:rsidR="00126F09" w:rsidRPr="00126F09" w:rsidRDefault="00126F09" w:rsidP="00126F0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ab/>
      </w:r>
      <w:r w:rsidRPr="00126F09">
        <w:rPr>
          <w:rFonts w:ascii="Arial" w:hAnsi="Arial" w:cs="Arial"/>
          <w:b/>
          <w:sz w:val="22"/>
          <w:szCs w:val="22"/>
        </w:rPr>
        <w:tab/>
      </w:r>
      <w:r w:rsidRPr="00126F09">
        <w:rPr>
          <w:rFonts w:ascii="Arial" w:hAnsi="Arial" w:cs="Arial"/>
          <w:b/>
          <w:sz w:val="22"/>
          <w:szCs w:val="22"/>
        </w:rPr>
        <w:tab/>
      </w:r>
      <w:r w:rsidRPr="00126F09">
        <w:rPr>
          <w:rFonts w:ascii="Arial" w:hAnsi="Arial" w:cs="Arial"/>
          <w:b/>
          <w:sz w:val="22"/>
          <w:szCs w:val="22"/>
        </w:rPr>
        <w:tab/>
        <w:t>Dokumenty zgłoszeniowe</w:t>
      </w:r>
    </w:p>
    <w:p w14:paraId="36A664C4" w14:textId="77777777" w:rsidR="00126F09" w:rsidRPr="00126F09" w:rsidRDefault="00126F09" w:rsidP="00126F0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8748A59" w14:textId="06481FB5" w:rsidR="00126F09" w:rsidRPr="00126F09" w:rsidRDefault="00126F09" w:rsidP="00126F0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Zgłoszenia przyjmowane będą wyłącznie na</w:t>
      </w:r>
      <w:r w:rsidR="00B8203C">
        <w:rPr>
          <w:rFonts w:ascii="Arial" w:hAnsi="Arial" w:cs="Arial"/>
          <w:sz w:val="22"/>
          <w:szCs w:val="22"/>
        </w:rPr>
        <w:t xml:space="preserve"> elektronicznym</w:t>
      </w:r>
      <w:r w:rsidRPr="00126F09">
        <w:rPr>
          <w:rFonts w:ascii="Arial" w:hAnsi="Arial" w:cs="Arial"/>
          <w:sz w:val="22"/>
          <w:szCs w:val="22"/>
        </w:rPr>
        <w:t xml:space="preserve"> </w:t>
      </w:r>
      <w:r w:rsidR="005E4FEB">
        <w:rPr>
          <w:rFonts w:ascii="Arial" w:hAnsi="Arial" w:cs="Arial"/>
          <w:sz w:val="22"/>
          <w:szCs w:val="22"/>
        </w:rPr>
        <w:t>formularzu rekrutacyjnym</w:t>
      </w:r>
      <w:r w:rsidRPr="00126F09">
        <w:rPr>
          <w:rFonts w:ascii="Arial" w:hAnsi="Arial" w:cs="Arial"/>
          <w:sz w:val="22"/>
          <w:szCs w:val="22"/>
        </w:rPr>
        <w:t xml:space="preserve">, </w:t>
      </w:r>
      <w:r w:rsidR="005E4FEB">
        <w:rPr>
          <w:rFonts w:ascii="Arial" w:hAnsi="Arial" w:cs="Arial"/>
          <w:sz w:val="22"/>
          <w:szCs w:val="22"/>
        </w:rPr>
        <w:t>opatrzonym</w:t>
      </w:r>
      <w:r w:rsidRPr="00126F09">
        <w:rPr>
          <w:rFonts w:ascii="Arial" w:hAnsi="Arial" w:cs="Arial"/>
          <w:sz w:val="22"/>
          <w:szCs w:val="22"/>
        </w:rPr>
        <w:t xml:space="preserve"> oficjalnym logiem promocyjnym województwa lubelskiego, flagą Unii Europejskiej z odwołaniem do Unii Europejskiej i Europejskiego Funduszu Społecznego wraz z nazwą projektu i informacją o współfinansowaniu.</w:t>
      </w:r>
    </w:p>
    <w:p w14:paraId="4B983CF7" w14:textId="6593C434" w:rsidR="00126F09" w:rsidRPr="00F71BF6" w:rsidRDefault="00126F09" w:rsidP="00126F0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4092">
        <w:rPr>
          <w:rFonts w:ascii="Arial" w:hAnsi="Arial" w:cs="Arial"/>
          <w:sz w:val="22"/>
          <w:szCs w:val="22"/>
        </w:rPr>
        <w:t>Poprawnie wypełnion</w:t>
      </w:r>
      <w:r w:rsidR="00424092" w:rsidRPr="00424092">
        <w:rPr>
          <w:rFonts w:ascii="Arial" w:hAnsi="Arial" w:cs="Arial"/>
          <w:sz w:val="22"/>
          <w:szCs w:val="22"/>
        </w:rPr>
        <w:t>y</w:t>
      </w:r>
      <w:r w:rsidRPr="00424092">
        <w:rPr>
          <w:rFonts w:ascii="Arial" w:hAnsi="Arial" w:cs="Arial"/>
          <w:sz w:val="22"/>
          <w:szCs w:val="22"/>
        </w:rPr>
        <w:t xml:space="preserve"> </w:t>
      </w:r>
      <w:r w:rsidR="00424092" w:rsidRPr="00424092">
        <w:rPr>
          <w:rFonts w:ascii="Arial" w:hAnsi="Arial" w:cs="Arial"/>
          <w:sz w:val="22"/>
          <w:szCs w:val="22"/>
        </w:rPr>
        <w:t>formularz powinien</w:t>
      </w:r>
      <w:r w:rsidRPr="00424092">
        <w:rPr>
          <w:rFonts w:ascii="Arial" w:hAnsi="Arial" w:cs="Arial"/>
          <w:sz w:val="22"/>
          <w:szCs w:val="22"/>
        </w:rPr>
        <w:t xml:space="preserve"> zawierać wszystkie wymagane </w:t>
      </w:r>
      <w:r w:rsidR="00424092">
        <w:rPr>
          <w:rFonts w:ascii="Arial" w:hAnsi="Arial" w:cs="Arial"/>
          <w:sz w:val="22"/>
          <w:szCs w:val="22"/>
        </w:rPr>
        <w:t>pola.</w:t>
      </w:r>
    </w:p>
    <w:p w14:paraId="2A67BFD3" w14:textId="77777777" w:rsidR="00126F09" w:rsidRPr="00126F09" w:rsidRDefault="00126F09" w:rsidP="00126F09">
      <w:pPr>
        <w:pStyle w:val="Standard"/>
        <w:spacing w:after="0"/>
        <w:rPr>
          <w:rFonts w:ascii="Arial" w:hAnsi="Arial" w:cs="Arial"/>
          <w:i/>
        </w:rPr>
      </w:pPr>
    </w:p>
    <w:p w14:paraId="3F548CB9" w14:textId="77777777" w:rsidR="00155E50" w:rsidRPr="00126F09" w:rsidRDefault="00155E50" w:rsidP="00D844DD">
      <w:pPr>
        <w:jc w:val="both"/>
        <w:rPr>
          <w:rFonts w:ascii="Arial" w:hAnsi="Arial" w:cs="Arial"/>
          <w:b/>
          <w:bCs/>
          <w:sz w:val="22"/>
          <w:szCs w:val="22"/>
        </w:rPr>
      </w:pPr>
    </w:p>
    <w:sectPr w:rsidR="00155E50" w:rsidRPr="00126F09" w:rsidSect="00230CBF">
      <w:headerReference w:type="even" r:id="rId9"/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63994" w14:textId="77777777" w:rsidR="00A40D87" w:rsidRDefault="00A40D87" w:rsidP="004B5A86">
      <w:r>
        <w:separator/>
      </w:r>
    </w:p>
  </w:endnote>
  <w:endnote w:type="continuationSeparator" w:id="0">
    <w:p w14:paraId="0559CE28" w14:textId="77777777" w:rsidR="00A40D87" w:rsidRDefault="00A40D87" w:rsidP="004B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A321" w14:textId="77777777" w:rsidR="00155E50" w:rsidRPr="00155E50" w:rsidRDefault="00384185" w:rsidP="00884A1E">
    <w:pPr>
      <w:pStyle w:val="Stopka"/>
      <w:tabs>
        <w:tab w:val="clear" w:pos="4536"/>
        <w:tab w:val="clear" w:pos="9072"/>
      </w:tabs>
      <w:ind w:firstLine="9072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E14435D" wp14:editId="2A692B91">
          <wp:simplePos x="0" y="0"/>
          <wp:positionH relativeFrom="margin">
            <wp:posOffset>-273050</wp:posOffset>
          </wp:positionH>
          <wp:positionV relativeFrom="margin">
            <wp:posOffset>8898890</wp:posOffset>
          </wp:positionV>
          <wp:extent cx="6299835" cy="62103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503858012"/>
        <w:docPartObj>
          <w:docPartGallery w:val="Page Numbers (Bottom of Page)"/>
          <w:docPartUnique/>
        </w:docPartObj>
      </w:sdtPr>
      <w:sdtContent>
        <w:r w:rsidR="00501803">
          <w:fldChar w:fldCharType="begin"/>
        </w:r>
        <w:r w:rsidR="00155E50">
          <w:instrText>PAGE   \* MERGEFORMAT</w:instrText>
        </w:r>
        <w:r w:rsidR="00501803">
          <w:fldChar w:fldCharType="separate"/>
        </w:r>
        <w:r w:rsidR="00884A1E">
          <w:rPr>
            <w:noProof/>
          </w:rPr>
          <w:t>1</w:t>
        </w:r>
        <w:r w:rsidR="0050180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656F5" w14:textId="77777777" w:rsidR="00A40D87" w:rsidRDefault="00A40D87" w:rsidP="004B5A86">
      <w:r>
        <w:separator/>
      </w:r>
    </w:p>
  </w:footnote>
  <w:footnote w:type="continuationSeparator" w:id="0">
    <w:p w14:paraId="496D36C4" w14:textId="77777777" w:rsidR="00A40D87" w:rsidRDefault="00A40D87" w:rsidP="004B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C743B" w14:textId="77777777" w:rsidR="00A63D5D" w:rsidRDefault="00384185">
    <w:pPr>
      <w:pStyle w:val="Nagwek"/>
    </w:pPr>
    <w:r>
      <w:rPr>
        <w:noProof/>
      </w:rPr>
      <w:drawing>
        <wp:inline distT="0" distB="0" distL="0" distR="0" wp14:anchorId="404D4387" wp14:editId="6F246A88">
          <wp:extent cx="5753100" cy="790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A5AC" w14:textId="77777777" w:rsidR="004B5A86" w:rsidRDefault="00384185" w:rsidP="00DD1E45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6317D119" wp14:editId="23BDA94A">
          <wp:simplePos x="0" y="0"/>
          <wp:positionH relativeFrom="margin">
            <wp:posOffset>-270510</wp:posOffset>
          </wp:positionH>
          <wp:positionV relativeFrom="margin">
            <wp:posOffset>-670560</wp:posOffset>
          </wp:positionV>
          <wp:extent cx="6301105" cy="854710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ED1"/>
    <w:multiLevelType w:val="hybridMultilevel"/>
    <w:tmpl w:val="DC22C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05F92"/>
    <w:multiLevelType w:val="hybridMultilevel"/>
    <w:tmpl w:val="48706A1E"/>
    <w:lvl w:ilvl="0" w:tplc="75665F0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F66E4F6">
      <w:start w:val="1"/>
      <w:numFmt w:val="decimal"/>
      <w:lvlText w:val="%4)"/>
      <w:lvlJc w:val="left"/>
      <w:pPr>
        <w:ind w:left="2880" w:hanging="360"/>
      </w:pPr>
      <w:rPr>
        <w:rFonts w:hint="default"/>
        <w:i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7595F"/>
    <w:multiLevelType w:val="hybridMultilevel"/>
    <w:tmpl w:val="A3D6B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F2E9E"/>
    <w:multiLevelType w:val="hybridMultilevel"/>
    <w:tmpl w:val="3E5EF1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B2074"/>
    <w:multiLevelType w:val="hybridMultilevel"/>
    <w:tmpl w:val="7CC2933E"/>
    <w:lvl w:ilvl="0" w:tplc="AC76CB4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E65F81"/>
    <w:multiLevelType w:val="hybridMultilevel"/>
    <w:tmpl w:val="4A8647E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0B9007A"/>
    <w:multiLevelType w:val="hybridMultilevel"/>
    <w:tmpl w:val="7E1A08F2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6F4A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64619073">
    <w:abstractNumId w:val="4"/>
  </w:num>
  <w:num w:numId="2" w16cid:durableId="403260248">
    <w:abstractNumId w:val="6"/>
  </w:num>
  <w:num w:numId="3" w16cid:durableId="1394766990">
    <w:abstractNumId w:val="3"/>
  </w:num>
  <w:num w:numId="4" w16cid:durableId="1277255174">
    <w:abstractNumId w:val="0"/>
  </w:num>
  <w:num w:numId="5" w16cid:durableId="1791588796">
    <w:abstractNumId w:val="2"/>
  </w:num>
  <w:num w:numId="6" w16cid:durableId="1740596570">
    <w:abstractNumId w:val="2"/>
  </w:num>
  <w:num w:numId="7" w16cid:durableId="1403673195">
    <w:abstractNumId w:val="1"/>
  </w:num>
  <w:num w:numId="8" w16cid:durableId="76942362">
    <w:abstractNumId w:val="7"/>
  </w:num>
  <w:num w:numId="9" w16cid:durableId="1695643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09"/>
    <w:rsid w:val="00020551"/>
    <w:rsid w:val="00126F09"/>
    <w:rsid w:val="00155E50"/>
    <w:rsid w:val="00193FC1"/>
    <w:rsid w:val="001A5C47"/>
    <w:rsid w:val="001B19BF"/>
    <w:rsid w:val="00206F7F"/>
    <w:rsid w:val="00230CBF"/>
    <w:rsid w:val="002F1862"/>
    <w:rsid w:val="003330BA"/>
    <w:rsid w:val="00346BF8"/>
    <w:rsid w:val="00371966"/>
    <w:rsid w:val="00384185"/>
    <w:rsid w:val="00397A31"/>
    <w:rsid w:val="003A7541"/>
    <w:rsid w:val="003F0BDA"/>
    <w:rsid w:val="00424092"/>
    <w:rsid w:val="004B5A86"/>
    <w:rsid w:val="004C2C71"/>
    <w:rsid w:val="00501803"/>
    <w:rsid w:val="00554260"/>
    <w:rsid w:val="00554DAB"/>
    <w:rsid w:val="0056306F"/>
    <w:rsid w:val="005E4FEB"/>
    <w:rsid w:val="00622515"/>
    <w:rsid w:val="00757EDC"/>
    <w:rsid w:val="007906E8"/>
    <w:rsid w:val="00804767"/>
    <w:rsid w:val="00835DB3"/>
    <w:rsid w:val="00882958"/>
    <w:rsid w:val="00884A1E"/>
    <w:rsid w:val="008A60F4"/>
    <w:rsid w:val="00A40D87"/>
    <w:rsid w:val="00A63D5D"/>
    <w:rsid w:val="00B155EF"/>
    <w:rsid w:val="00B5058B"/>
    <w:rsid w:val="00B8203C"/>
    <w:rsid w:val="00BF10FD"/>
    <w:rsid w:val="00C8250C"/>
    <w:rsid w:val="00D2348A"/>
    <w:rsid w:val="00D844DD"/>
    <w:rsid w:val="00DB77D3"/>
    <w:rsid w:val="00DD1E45"/>
    <w:rsid w:val="00E34A5B"/>
    <w:rsid w:val="00EE08F5"/>
    <w:rsid w:val="00EF7E72"/>
    <w:rsid w:val="00F21775"/>
    <w:rsid w:val="00F44A27"/>
    <w:rsid w:val="00F71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DAE8A"/>
  <w15:docId w15:val="{486E573B-10AE-45B6-BF35-F5385A07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A86"/>
  </w:style>
  <w:style w:type="paragraph" w:styleId="Stopka">
    <w:name w:val="footer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A86"/>
  </w:style>
  <w:style w:type="character" w:styleId="Hipercze">
    <w:name w:val="Hyperlink"/>
    <w:basedOn w:val="Domylnaczcionkaakapitu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5E50"/>
    <w:pPr>
      <w:ind w:left="720"/>
      <w:contextualSpacing/>
    </w:pPr>
  </w:style>
  <w:style w:type="paragraph" w:customStyle="1" w:styleId="Standard">
    <w:name w:val="Standard"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ps.lubelski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dzike\Documents\Niestandardowe%20szablony%20pakietu%20Office\druk_pion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druk_pion_kolor</Template>
  <TotalTime>10</TotalTime>
  <Pages>1</Pages>
  <Words>721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Chudzik</dc:creator>
  <cp:lastModifiedBy>Ewa Chudzik</cp:lastModifiedBy>
  <cp:revision>5</cp:revision>
  <cp:lastPrinted>2023-07-20T06:38:00Z</cp:lastPrinted>
  <dcterms:created xsi:type="dcterms:W3CDTF">2023-07-19T10:43:00Z</dcterms:created>
  <dcterms:modified xsi:type="dcterms:W3CDTF">2023-07-20T06:38:00Z</dcterms:modified>
</cp:coreProperties>
</file>